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99" w:rsidRDefault="00504C99" w:rsidP="00427AF3"/>
    <w:p w:rsidR="00427AF3" w:rsidRPr="00427AF3" w:rsidRDefault="00427AF3" w:rsidP="00427AF3">
      <w:bookmarkStart w:id="0" w:name="_GoBack"/>
      <w:bookmarkEnd w:id="0"/>
      <w:r w:rsidRPr="00427AF3">
        <w:t>Pietracamela 17.07.2017</w:t>
      </w:r>
    </w:p>
    <w:p w:rsidR="00427AF3" w:rsidRPr="00427AF3" w:rsidRDefault="00427AF3" w:rsidP="00427AF3">
      <w:pPr>
        <w:jc w:val="center"/>
      </w:pPr>
    </w:p>
    <w:p w:rsidR="00427AF3" w:rsidRPr="00427AF3" w:rsidRDefault="00427AF3" w:rsidP="00427AF3">
      <w:pPr>
        <w:jc w:val="center"/>
      </w:pPr>
      <w:r>
        <w:t xml:space="preserve">                                                             </w:t>
      </w:r>
      <w:r w:rsidRPr="00427AF3">
        <w:t>Al sig. SINDACO del Comune di Pietracamela</w:t>
      </w:r>
    </w:p>
    <w:p w:rsidR="00427AF3" w:rsidRPr="00427AF3" w:rsidRDefault="00427AF3" w:rsidP="00427AF3">
      <w:pPr>
        <w:jc w:val="center"/>
      </w:pPr>
    </w:p>
    <w:p w:rsidR="00427AF3" w:rsidRPr="00427AF3" w:rsidRDefault="00427AF3" w:rsidP="00427AF3">
      <w:pPr>
        <w:jc w:val="center"/>
      </w:pPr>
    </w:p>
    <w:p w:rsidR="00427AF3" w:rsidRPr="00427AF3" w:rsidRDefault="00427AF3" w:rsidP="00427AF3">
      <w:pPr>
        <w:jc w:val="center"/>
      </w:pPr>
      <w:r w:rsidRPr="00427AF3">
        <w:t>Oggetto: Richiesta di accesso agli atti Legge 241 del 07.08.1990 - D.P.R. 184 del 12.04.2006 -Documenti amministrativi detenuti negli archivi comunali.</w:t>
      </w:r>
    </w:p>
    <w:p w:rsidR="00427AF3" w:rsidRPr="00427AF3" w:rsidRDefault="00427AF3" w:rsidP="00427AF3">
      <w:pPr>
        <w:jc w:val="center"/>
      </w:pPr>
    </w:p>
    <w:p w:rsidR="00427AF3" w:rsidRPr="00427AF3" w:rsidRDefault="00427AF3" w:rsidP="00427AF3">
      <w:pPr>
        <w:jc w:val="center"/>
      </w:pPr>
    </w:p>
    <w:p w:rsidR="00427AF3" w:rsidRPr="00427AF3" w:rsidRDefault="00427AF3" w:rsidP="00427AF3">
      <w:r w:rsidRPr="00427AF3">
        <w:t>Il sottoscritto, Pasquale IANNETTI nato a Teramo il 20.12.1947 residente a Pietracamela, Via San Sebastiano n. 2 con documento di identificazione: patente di guida n.U18598600N, agente in proprio in qualità di diretto interessato all’accesso in quanto ho un interesse diretto, concreto ed attuale, corrispondente ad una situazione giuridicamente tutelata e collegata al documento al quale è chiesto l’accesso.</w:t>
      </w:r>
    </w:p>
    <w:p w:rsidR="00427AF3" w:rsidRPr="00427AF3" w:rsidRDefault="00427AF3" w:rsidP="00427AF3">
      <w:pPr>
        <w:jc w:val="center"/>
      </w:pPr>
    </w:p>
    <w:p w:rsidR="00427AF3" w:rsidRPr="00427AF3" w:rsidRDefault="00427AF3" w:rsidP="00427AF3">
      <w:pPr>
        <w:jc w:val="center"/>
      </w:pPr>
      <w:r w:rsidRPr="00427AF3">
        <w:t>CHIEDE</w:t>
      </w:r>
    </w:p>
    <w:p w:rsidR="00427AF3" w:rsidRPr="00427AF3" w:rsidRDefault="00427AF3" w:rsidP="00427AF3">
      <w:pPr>
        <w:jc w:val="center"/>
      </w:pPr>
    </w:p>
    <w:p w:rsidR="00427AF3" w:rsidRPr="00427AF3" w:rsidRDefault="00427AF3" w:rsidP="00427AF3">
      <w:pPr>
        <w:jc w:val="center"/>
      </w:pPr>
      <w:r w:rsidRPr="00427AF3">
        <w:t>di poter visionare tutta la documentazione relati</w:t>
      </w:r>
      <w:r>
        <w:t xml:space="preserve">va </w:t>
      </w:r>
      <w:r>
        <w:br/>
      </w:r>
      <w:r w:rsidRPr="00427AF3">
        <w:rPr>
          <w:b/>
        </w:rPr>
        <w:t xml:space="preserve">“alla relazione fatta dalle Guide Alpine Luigi </w:t>
      </w:r>
      <w:proofErr w:type="spellStart"/>
      <w:r w:rsidRPr="00427AF3">
        <w:rPr>
          <w:b/>
        </w:rPr>
        <w:t>Perini</w:t>
      </w:r>
      <w:proofErr w:type="spellEnd"/>
      <w:r w:rsidRPr="00427AF3">
        <w:rPr>
          <w:b/>
        </w:rPr>
        <w:t xml:space="preserve"> e Maurizio Felici dopo il sopralluogo effettuato dagli stessi sulla via ferrata Danesi il giorno “suppongo” 30 agosto 2016”</w:t>
      </w:r>
    </w:p>
    <w:p w:rsidR="00427AF3" w:rsidRPr="00427AF3" w:rsidRDefault="00427AF3" w:rsidP="00427AF3">
      <w:r w:rsidRPr="00427AF3">
        <w:t xml:space="preserve">Chiedo l’accesso </w:t>
      </w:r>
      <w:r w:rsidRPr="00427AF3">
        <w:rPr>
          <w:i/>
        </w:rPr>
        <w:t xml:space="preserve">“mediante esame ed estrazione copia” </w:t>
      </w:r>
      <w:r w:rsidRPr="00427AF3">
        <w:t>della documentazione  di cui sopra precisando che l’interesse è personale, concreto ed attuale relativo a situazioni giuridicamente tutelate.</w:t>
      </w:r>
    </w:p>
    <w:p w:rsidR="00427AF3" w:rsidRPr="00427AF3" w:rsidRDefault="00427AF3" w:rsidP="00427AF3">
      <w:r w:rsidRPr="00427AF3">
        <w:t>In attesa di cortese riscontro invio distinti saluti.</w:t>
      </w:r>
    </w:p>
    <w:p w:rsidR="00427AF3" w:rsidRPr="00427AF3" w:rsidRDefault="00427AF3" w:rsidP="00427AF3">
      <w:pPr>
        <w:jc w:val="center"/>
      </w:pPr>
      <w:r w:rsidRPr="00427AF3">
        <w:tab/>
      </w:r>
      <w:r w:rsidRPr="00427AF3">
        <w:tab/>
      </w:r>
      <w:r w:rsidRPr="00427AF3">
        <w:tab/>
      </w:r>
      <w:r w:rsidRPr="00427AF3">
        <w:tab/>
      </w:r>
      <w:r w:rsidRPr="00427AF3">
        <w:tab/>
      </w:r>
      <w:r w:rsidRPr="00427AF3">
        <w:tab/>
      </w:r>
      <w:r w:rsidRPr="00427AF3">
        <w:tab/>
        <w:t xml:space="preserve">                        Pasquale </w:t>
      </w:r>
      <w:proofErr w:type="spellStart"/>
      <w:r w:rsidRPr="00427AF3">
        <w:t>Iannetti</w:t>
      </w:r>
      <w:proofErr w:type="spellEnd"/>
    </w:p>
    <w:p w:rsidR="00427AF3" w:rsidRPr="00427AF3" w:rsidRDefault="00427AF3" w:rsidP="00427AF3">
      <w:pPr>
        <w:jc w:val="center"/>
      </w:pPr>
    </w:p>
    <w:p w:rsidR="00427AF3" w:rsidRPr="00427AF3" w:rsidRDefault="00427AF3" w:rsidP="00427AF3">
      <w:pPr>
        <w:jc w:val="center"/>
      </w:pPr>
    </w:p>
    <w:p w:rsidR="00EA4BF2" w:rsidRPr="00F341E9" w:rsidRDefault="00EA4BF2" w:rsidP="00F341E9">
      <w:pPr>
        <w:jc w:val="center"/>
      </w:pPr>
    </w:p>
    <w:sectPr w:rsidR="00EA4BF2" w:rsidRPr="00F341E9" w:rsidSect="00B04606">
      <w:headerReference w:type="default" r:id="rId9"/>
      <w:footerReference w:type="default" r:id="rId10"/>
      <w:pgSz w:w="11906" w:h="16838"/>
      <w:pgMar w:top="1977" w:right="1134" w:bottom="1438" w:left="1134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37" w:rsidRDefault="002B1C37" w:rsidP="00E64B1D">
      <w:pPr>
        <w:spacing w:after="0" w:line="240" w:lineRule="auto"/>
      </w:pPr>
      <w:r>
        <w:separator/>
      </w:r>
    </w:p>
  </w:endnote>
  <w:endnote w:type="continuationSeparator" w:id="0">
    <w:p w:rsidR="002B1C37" w:rsidRDefault="002B1C37" w:rsidP="00E6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06" w:rsidRDefault="00866F13" w:rsidP="00B04606">
    <w:pPr>
      <w:pStyle w:val="Pidipagina"/>
      <w:tabs>
        <w:tab w:val="clear" w:pos="9638"/>
      </w:tabs>
      <w:rPr>
        <w:rFonts w:ascii="Georgia" w:hAnsi="Georgia"/>
      </w:rPr>
    </w:pPr>
    <w:r w:rsidRPr="00B04606">
      <w:rPr>
        <w:rFonts w:ascii="Georgia" w:hAnsi="Georgia"/>
      </w:rPr>
      <w:t xml:space="preserve">Via </w:t>
    </w:r>
    <w:r w:rsidR="0026564A">
      <w:rPr>
        <w:rFonts w:ascii="Georgia" w:hAnsi="Georgia"/>
      </w:rPr>
      <w:t xml:space="preserve">San </w:t>
    </w:r>
    <w:r>
      <w:rPr>
        <w:rFonts w:ascii="Georgia" w:hAnsi="Georgia"/>
      </w:rPr>
      <w:t>Sebastiano n. 2  64047 Pietracamela (Te)</w:t>
    </w:r>
  </w:p>
  <w:p w:rsidR="003B07BB" w:rsidRPr="00B04606" w:rsidRDefault="00866F13" w:rsidP="00DD34B4">
    <w:pPr>
      <w:pStyle w:val="Pidipagina"/>
      <w:tabs>
        <w:tab w:val="clear" w:pos="9638"/>
      </w:tabs>
      <w:rPr>
        <w:rFonts w:ascii="Georgia" w:hAnsi="Georgia"/>
      </w:rPr>
    </w:pPr>
    <w:r>
      <w:rPr>
        <w:rFonts w:ascii="Georgia" w:hAnsi="Georgia"/>
      </w:rPr>
      <w:t xml:space="preserve">+39 333 </w:t>
    </w:r>
    <w:r w:rsidRPr="00B04606">
      <w:rPr>
        <w:rFonts w:ascii="Georgia" w:hAnsi="Georgia"/>
      </w:rPr>
      <w:t>3647557</w:t>
    </w:r>
    <w:r>
      <w:rPr>
        <w:rFonts w:ascii="Georgia" w:hAnsi="Georgia"/>
      </w:rPr>
      <w:t xml:space="preserve">  </w:t>
    </w:r>
    <w:r w:rsidRPr="00B04606">
      <w:rPr>
        <w:rFonts w:ascii="Georgia" w:hAnsi="Georgia"/>
      </w:rPr>
      <w:t xml:space="preserve">www.teknoalp.com – </w:t>
    </w:r>
    <w:r>
      <w:rPr>
        <w:rFonts w:ascii="Georgia" w:hAnsi="Georgia"/>
      </w:rPr>
      <w:t>pasquale.iannetti@gmail.com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37" w:rsidRDefault="002B1C37" w:rsidP="00E64B1D">
      <w:pPr>
        <w:spacing w:after="0" w:line="240" w:lineRule="auto"/>
      </w:pPr>
      <w:r>
        <w:separator/>
      </w:r>
    </w:p>
  </w:footnote>
  <w:footnote w:type="continuationSeparator" w:id="0">
    <w:p w:rsidR="002B1C37" w:rsidRDefault="002B1C37" w:rsidP="00E6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7BB" w:rsidRDefault="00866F1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2E2C439" wp14:editId="008EBDCA">
          <wp:simplePos x="0" y="0"/>
          <wp:positionH relativeFrom="column">
            <wp:posOffset>-342900</wp:posOffset>
          </wp:positionH>
          <wp:positionV relativeFrom="paragraph">
            <wp:posOffset>-126365</wp:posOffset>
          </wp:positionV>
          <wp:extent cx="2628900" cy="1033780"/>
          <wp:effectExtent l="19050" t="0" r="0" b="0"/>
          <wp:wrapNone/>
          <wp:docPr id="1" name="Immagine 1" descr="LOGO GU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UI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33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07BB" w:rsidRPr="003B07BB" w:rsidRDefault="002B1C37">
    <w:pPr>
      <w:pStyle w:val="Intestazione"/>
      <w:rPr>
        <w:rFonts w:ascii="Futura Lt BT" w:hAnsi="Futura Lt BT"/>
      </w:rPr>
    </w:pPr>
  </w:p>
  <w:p w:rsidR="003B07BB" w:rsidRPr="003B07BB" w:rsidRDefault="00866F13" w:rsidP="003B07BB">
    <w:pPr>
      <w:pStyle w:val="Intestazione"/>
      <w:ind w:left="1080"/>
      <w:rPr>
        <w:rFonts w:ascii="Georgia" w:hAnsi="Georgia"/>
      </w:rPr>
    </w:pPr>
    <w:r w:rsidRPr="003B07BB">
      <w:rPr>
        <w:rFonts w:ascii="Georgia" w:hAnsi="Georgia"/>
      </w:rPr>
      <w:t>PASQUALE IANNETTI</w:t>
    </w:r>
  </w:p>
  <w:p w:rsidR="003B07BB" w:rsidRPr="003B07BB" w:rsidRDefault="00866F13" w:rsidP="003B07BB">
    <w:pPr>
      <w:pStyle w:val="Intestazione"/>
      <w:ind w:left="1080"/>
      <w:rPr>
        <w:rFonts w:ascii="Georgia" w:hAnsi="Georgia"/>
        <w:sz w:val="18"/>
        <w:szCs w:val="18"/>
      </w:rPr>
    </w:pPr>
    <w:r w:rsidRPr="003B07BB">
      <w:rPr>
        <w:rFonts w:ascii="Georgia" w:hAnsi="Georgia"/>
        <w:sz w:val="18"/>
        <w:szCs w:val="18"/>
      </w:rPr>
      <w:t>Guida Alpina – Maestro di Alpinismo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8A"/>
    <w:rsid w:val="00113A6E"/>
    <w:rsid w:val="00147735"/>
    <w:rsid w:val="00176702"/>
    <w:rsid w:val="00242F6A"/>
    <w:rsid w:val="00252FF3"/>
    <w:rsid w:val="0026564A"/>
    <w:rsid w:val="00281BF0"/>
    <w:rsid w:val="002B1C37"/>
    <w:rsid w:val="002F7D4C"/>
    <w:rsid w:val="003537D7"/>
    <w:rsid w:val="00376340"/>
    <w:rsid w:val="0039698A"/>
    <w:rsid w:val="003D2CDB"/>
    <w:rsid w:val="00427AF3"/>
    <w:rsid w:val="00440D74"/>
    <w:rsid w:val="004A0DEE"/>
    <w:rsid w:val="00504C99"/>
    <w:rsid w:val="005544F9"/>
    <w:rsid w:val="005803B2"/>
    <w:rsid w:val="005F7C00"/>
    <w:rsid w:val="00723A91"/>
    <w:rsid w:val="00785FD7"/>
    <w:rsid w:val="007E3814"/>
    <w:rsid w:val="008357B3"/>
    <w:rsid w:val="00866F13"/>
    <w:rsid w:val="00867B4C"/>
    <w:rsid w:val="00885F63"/>
    <w:rsid w:val="008D0BDD"/>
    <w:rsid w:val="0096197B"/>
    <w:rsid w:val="009B7007"/>
    <w:rsid w:val="00A12F66"/>
    <w:rsid w:val="00A15EEC"/>
    <w:rsid w:val="00A65A78"/>
    <w:rsid w:val="00A670D4"/>
    <w:rsid w:val="00A95DFD"/>
    <w:rsid w:val="00AD0D00"/>
    <w:rsid w:val="00B05076"/>
    <w:rsid w:val="00B36A90"/>
    <w:rsid w:val="00BC3BC8"/>
    <w:rsid w:val="00BF1848"/>
    <w:rsid w:val="00C12514"/>
    <w:rsid w:val="00C128A7"/>
    <w:rsid w:val="00C9251A"/>
    <w:rsid w:val="00CE19ED"/>
    <w:rsid w:val="00D27FDB"/>
    <w:rsid w:val="00D6443E"/>
    <w:rsid w:val="00D94119"/>
    <w:rsid w:val="00DB5E59"/>
    <w:rsid w:val="00E32454"/>
    <w:rsid w:val="00E41CAD"/>
    <w:rsid w:val="00E64B1D"/>
    <w:rsid w:val="00E72F3C"/>
    <w:rsid w:val="00E76CFF"/>
    <w:rsid w:val="00E77EB1"/>
    <w:rsid w:val="00EA4BF2"/>
    <w:rsid w:val="00F341E9"/>
    <w:rsid w:val="00F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B1D"/>
  </w:style>
  <w:style w:type="paragraph" w:styleId="Pidipagina">
    <w:name w:val="footer"/>
    <w:basedOn w:val="Normale"/>
    <w:link w:val="PidipaginaCarattere"/>
    <w:uiPriority w:val="99"/>
    <w:unhideWhenUsed/>
    <w:rsid w:val="00E64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B1D"/>
  </w:style>
  <w:style w:type="paragraph" w:styleId="Pidipagina">
    <w:name w:val="footer"/>
    <w:basedOn w:val="Normale"/>
    <w:link w:val="PidipaginaCarattere"/>
    <w:uiPriority w:val="99"/>
    <w:unhideWhenUsed/>
    <w:rsid w:val="00E64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ARTE%20INTESTATE\Carta%20int.%20Montone%20colo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Via N. Di Matteo n.7  64020 Montone TE                                   +39 333 364 7557    pasquale.iannetti@gmail.com www.teknoalp.com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EFA19F-1089-4282-8638-72383320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int. Montone colore.dotx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Pasquale Iannetti</vt:lpstr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Pasquale Iannetti</dc:title>
  <dc:creator>Pasquale</dc:creator>
  <cp:lastModifiedBy>Pasquale</cp:lastModifiedBy>
  <cp:revision>3</cp:revision>
  <cp:lastPrinted>2009-04-06T05:20:00Z</cp:lastPrinted>
  <dcterms:created xsi:type="dcterms:W3CDTF">2017-07-17T10:08:00Z</dcterms:created>
  <dcterms:modified xsi:type="dcterms:W3CDTF">2017-07-17T10:08:00Z</dcterms:modified>
</cp:coreProperties>
</file>